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21" w:rsidRPr="002D2C73" w:rsidRDefault="00EF5221" w:rsidP="002D2C73">
      <w:pPr>
        <w:jc w:val="center"/>
        <w:rPr>
          <w:rFonts w:ascii="Times New Roman" w:hAnsi="Times New Roman"/>
          <w:b/>
          <w:sz w:val="28"/>
          <w:szCs w:val="28"/>
        </w:rPr>
      </w:pPr>
      <w:r w:rsidRPr="002D2C73">
        <w:rPr>
          <w:rFonts w:ascii="Times New Roman" w:hAnsi="Times New Roman"/>
          <w:b/>
          <w:sz w:val="28"/>
          <w:szCs w:val="28"/>
        </w:rPr>
        <w:t xml:space="preserve">Реализуемые образовательные программы,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2D2C73">
        <w:rPr>
          <w:rFonts w:ascii="Times New Roman" w:hAnsi="Times New Roman"/>
          <w:b/>
          <w:sz w:val="28"/>
          <w:szCs w:val="28"/>
        </w:rPr>
        <w:t xml:space="preserve">предметы, курсы,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D2C73">
        <w:rPr>
          <w:rFonts w:ascii="Times New Roman" w:hAnsi="Times New Roman"/>
          <w:b/>
          <w:sz w:val="28"/>
          <w:szCs w:val="28"/>
        </w:rPr>
        <w:t>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8"/>
      </w:tblGrid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CE">
              <w:rPr>
                <w:rFonts w:ascii="Times New Roman" w:hAnsi="Times New Roman"/>
                <w:b/>
                <w:sz w:val="24"/>
                <w:szCs w:val="24"/>
              </w:rPr>
              <w:t>Реализуемые образовательные п</w:t>
            </w:r>
            <w:bookmarkStart w:id="0" w:name="_GoBack"/>
            <w:bookmarkEnd w:id="0"/>
            <w:r w:rsidRPr="00E430CE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  <w:p w:rsidR="00EF5221" w:rsidRPr="00E430CE" w:rsidRDefault="00EF5221" w:rsidP="00E4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0CE">
              <w:rPr>
                <w:rFonts w:ascii="Times New Roman" w:hAnsi="Times New Roman"/>
                <w:b/>
                <w:sz w:val="24"/>
                <w:szCs w:val="24"/>
              </w:rPr>
              <w:t>Учебные предметы, курсы, предусмотренные образовательной программой</w:t>
            </w: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образовательная программа дошкольного образования (ООП ДО)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 (ООП НОО)</w:t>
            </w: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2. Литературное чтение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3. Иностранный язык (английский)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5. Окружающий мир</w:t>
            </w:r>
          </w:p>
          <w:p w:rsidR="00EF5221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6. Основы религиозных культур и светской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этики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7. Изобразительное искусство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8. Музыка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9. Технология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10. Физическая культура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 (ООП ООО)</w:t>
            </w: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2. Литература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3. Иностранный язык (английский)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4. Математика (5-6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  Алгебра (7-9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  Геометрия (7-9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5. Информатика и ИКТ</w:t>
            </w:r>
          </w:p>
          <w:p w:rsidR="00EF5221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6. Основы духовно-нравственной культуры 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народов России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7. История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8. Обществознание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9. География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10. Биология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11. Физика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12. Химия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13. Музыка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14. Изобразительное искусство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15. Технология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16. ОБЖ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17. Физическая культура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(АООП НОО)</w:t>
            </w: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2. Литературное чтение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3. Иностранный язык (английский)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5. Окружающий мир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6. Основы религиозных культур и светской этики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7. Изобразительное искусство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8. Музыка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9. Технология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10. Физическая культура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 (АООП ООО)</w:t>
            </w:r>
          </w:p>
        </w:tc>
        <w:tc>
          <w:tcPr>
            <w:tcW w:w="5068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2. Литература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3. Иностранный язык (английский)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4. Математика (5-6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  Алгебра (7-9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  Геометрия (7-9 кл.)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5. Информатика и ИКТ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6. Основы духовно-нравственной культуры народов России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7. История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8. Обществознание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9. География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10. Биология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11. Физика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12. Химия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13. Музыка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14. Изобразительное искусство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15. Технология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 xml:space="preserve"> 17. Физическая культура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21" w:rsidRPr="00E430CE" w:rsidTr="00E430CE">
        <w:tc>
          <w:tcPr>
            <w:tcW w:w="4503" w:type="dxa"/>
          </w:tcPr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 xml:space="preserve">общего образования (ООП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1. Русский язык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2. Литература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3. Иностранный язык (английский)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начала  анализа  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Геометрия 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. Информатика и ИКТ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. История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8. 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(экономика и право)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9. География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10. Биология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11. Физика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12. Химия</w:t>
            </w:r>
          </w:p>
          <w:p w:rsidR="00EF5221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0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 Основы безопасности жизнедеятельности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Астрономия</w:t>
            </w:r>
          </w:p>
          <w:p w:rsidR="00EF5221" w:rsidRPr="00E430CE" w:rsidRDefault="00EF5221" w:rsidP="007A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430CE">
              <w:rPr>
                <w:rFonts w:ascii="Times New Roman" w:hAnsi="Times New Roman"/>
                <w:sz w:val="24"/>
                <w:szCs w:val="24"/>
              </w:rPr>
              <w:t>. Физическая культура</w:t>
            </w:r>
          </w:p>
          <w:p w:rsidR="00EF5221" w:rsidRPr="00E430CE" w:rsidRDefault="00EF5221" w:rsidP="00E43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Основы проектирования</w:t>
            </w:r>
          </w:p>
        </w:tc>
      </w:tr>
    </w:tbl>
    <w:p w:rsidR="00EF5221" w:rsidRPr="002D2C73" w:rsidRDefault="00EF5221">
      <w:pPr>
        <w:rPr>
          <w:rFonts w:ascii="Times New Roman" w:hAnsi="Times New Roman"/>
          <w:sz w:val="24"/>
          <w:szCs w:val="24"/>
        </w:rPr>
      </w:pPr>
    </w:p>
    <w:sectPr w:rsidR="00EF5221" w:rsidRPr="002D2C73" w:rsidSect="00E8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24"/>
    <w:rsid w:val="000E7224"/>
    <w:rsid w:val="002D2C73"/>
    <w:rsid w:val="00315081"/>
    <w:rsid w:val="00386FDB"/>
    <w:rsid w:val="007A0BE7"/>
    <w:rsid w:val="008F4C00"/>
    <w:rsid w:val="00E430CE"/>
    <w:rsid w:val="00E75EE7"/>
    <w:rsid w:val="00E8689B"/>
    <w:rsid w:val="00E96FDC"/>
    <w:rsid w:val="00EF5221"/>
    <w:rsid w:val="00FD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4C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344</Words>
  <Characters>1966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Владимировна</cp:lastModifiedBy>
  <cp:revision>4</cp:revision>
  <dcterms:created xsi:type="dcterms:W3CDTF">2019-01-31T09:25:00Z</dcterms:created>
  <dcterms:modified xsi:type="dcterms:W3CDTF">2019-01-31T11:22:00Z</dcterms:modified>
</cp:coreProperties>
</file>